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1697" w14:textId="77777777" w:rsidR="00F30116" w:rsidRDefault="00F3011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14:paraId="79A591F1" w14:textId="77777777" w:rsidR="00F30116" w:rsidRDefault="00F30116">
      <w:pPr>
        <w:spacing w:line="360" w:lineRule="auto"/>
        <w:jc w:val="right"/>
      </w:pPr>
      <w:r>
        <w:rPr>
          <w:rFonts w:hint="eastAsia"/>
        </w:rPr>
        <w:t xml:space="preserve">第　　　　号　　</w:t>
      </w:r>
    </w:p>
    <w:p w14:paraId="5FDCCAC0" w14:textId="77777777" w:rsidR="00F30116" w:rsidRDefault="00F3011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345B1FDC" w14:textId="77777777" w:rsidR="00F30116" w:rsidRDefault="00F30116">
      <w:pPr>
        <w:spacing w:line="720" w:lineRule="auto"/>
      </w:pPr>
      <w:r>
        <w:rPr>
          <w:rFonts w:hint="eastAsia"/>
        </w:rPr>
        <w:t xml:space="preserve">　遊佐町長　　　　殿</w:t>
      </w:r>
    </w:p>
    <w:p w14:paraId="26E21B48" w14:textId="77777777" w:rsidR="00F30116" w:rsidRDefault="00F30116">
      <w:pPr>
        <w:spacing w:line="360" w:lineRule="auto"/>
        <w:jc w:val="right"/>
      </w:pPr>
      <w:r>
        <w:rPr>
          <w:rFonts w:hint="eastAsia"/>
        </w:rPr>
        <w:t xml:space="preserve">指定業者　</w:t>
      </w: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</w:t>
      </w:r>
    </w:p>
    <w:p w14:paraId="4B3D6343" w14:textId="77777777" w:rsidR="00F30116" w:rsidRDefault="00F30116">
      <w:pPr>
        <w:spacing w:line="360" w:lineRule="auto"/>
        <w:jc w:val="right"/>
      </w:pPr>
      <w:r>
        <w:rPr>
          <w:rFonts w:hint="eastAsia"/>
        </w:rPr>
        <w:t xml:space="preserve">事業場名　　　　　　　　　　　</w:t>
      </w:r>
    </w:p>
    <w:p w14:paraId="0D15CD78" w14:textId="77777777" w:rsidR="00F30116" w:rsidRDefault="00F30116">
      <w:pPr>
        <w:spacing w:line="360" w:lineRule="auto"/>
        <w:jc w:val="right"/>
      </w:pPr>
      <w:r>
        <w:rPr>
          <w:rFonts w:hint="eastAsia"/>
        </w:rPr>
        <w:t xml:space="preserve">代表者名　　　　　　</w:t>
      </w:r>
      <w:r w:rsidR="005E33F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18783D0D" w14:textId="77777777" w:rsidR="00F30116" w:rsidRDefault="00F30116">
      <w:pPr>
        <w:spacing w:line="1200" w:lineRule="auto"/>
        <w:jc w:val="center"/>
      </w:pPr>
      <w:r>
        <w:rPr>
          <w:rFonts w:hint="eastAsia"/>
        </w:rPr>
        <w:t>事業場新設工事着手</w:t>
      </w:r>
      <w:r>
        <w:t>(</w:t>
      </w:r>
      <w:r>
        <w:rPr>
          <w:rFonts w:hint="eastAsia"/>
        </w:rPr>
        <w:t>完成</w:t>
      </w:r>
      <w:r>
        <w:t>)</w:t>
      </w:r>
      <w:r>
        <w:rPr>
          <w:rFonts w:hint="eastAsia"/>
        </w:rPr>
        <w:t>届</w:t>
      </w:r>
    </w:p>
    <w:p w14:paraId="57CAE800" w14:textId="77777777" w:rsidR="00F30116" w:rsidRDefault="00F30116">
      <w:pPr>
        <w:spacing w:line="360" w:lineRule="auto"/>
      </w:pPr>
      <w:r>
        <w:rPr>
          <w:rFonts w:hint="eastAsia"/>
        </w:rPr>
        <w:t xml:space="preserve">　　　　　年　　月　　日付で指定を受けた</w:t>
      </w:r>
      <w:r>
        <w:t>(</w:t>
      </w:r>
      <w:r>
        <w:rPr>
          <w:rFonts w:hint="eastAsia"/>
        </w:rPr>
        <w:t>指定事業名</w:t>
      </w:r>
      <w:r>
        <w:t>)</w:t>
      </w:r>
      <w:r>
        <w:rPr>
          <w:rFonts w:hint="eastAsia"/>
        </w:rPr>
        <w:t>の新設工事について下記のとおり着手</w:t>
      </w:r>
      <w:r>
        <w:t>(</w:t>
      </w:r>
      <w:r>
        <w:rPr>
          <w:rFonts w:hint="eastAsia"/>
        </w:rPr>
        <w:t>完成</w:t>
      </w:r>
      <w:r>
        <w:t>)</w:t>
      </w:r>
      <w:r>
        <w:rPr>
          <w:rFonts w:hint="eastAsia"/>
        </w:rPr>
        <w:t>しましたから遊佐町企業奨励条例施行規則第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p w14:paraId="2A21CCBA" w14:textId="77777777" w:rsidR="00F30116" w:rsidRDefault="00F30116">
      <w:pPr>
        <w:spacing w:line="720" w:lineRule="auto"/>
      </w:pPr>
      <w:r>
        <w:t>1</w:t>
      </w:r>
      <w:r>
        <w:rPr>
          <w:rFonts w:hint="eastAsia"/>
        </w:rPr>
        <w:t xml:space="preserve">　土地造成工事　　　　　　年　　月　　日　着手</w:t>
      </w:r>
      <w:r>
        <w:t>(</w:t>
      </w:r>
      <w:r>
        <w:rPr>
          <w:rFonts w:hint="eastAsia"/>
        </w:rPr>
        <w:t>完成</w:t>
      </w:r>
      <w:r>
        <w:t>)</w:t>
      </w:r>
    </w:p>
    <w:p w14:paraId="6DB7D2B6" w14:textId="77777777" w:rsidR="00F30116" w:rsidRDefault="00F30116">
      <w:pPr>
        <w:spacing w:line="720" w:lineRule="auto"/>
      </w:pPr>
      <w:r>
        <w:t>2</w:t>
      </w:r>
      <w:r>
        <w:rPr>
          <w:rFonts w:hint="eastAsia"/>
        </w:rPr>
        <w:t xml:space="preserve">　家屋建設工事　　　　　　年　　月　　日　着手</w:t>
      </w:r>
      <w:r>
        <w:t>(</w:t>
      </w:r>
      <w:r>
        <w:rPr>
          <w:rFonts w:hint="eastAsia"/>
        </w:rPr>
        <w:t>完成</w:t>
      </w:r>
      <w:r>
        <w:t>)</w:t>
      </w:r>
    </w:p>
    <w:p w14:paraId="401B7379" w14:textId="77777777" w:rsidR="00F30116" w:rsidRDefault="00F30116">
      <w:pPr>
        <w:spacing w:line="720" w:lineRule="auto"/>
      </w:pPr>
      <w:r>
        <w:t>3</w:t>
      </w:r>
      <w:r>
        <w:rPr>
          <w:rFonts w:hint="eastAsia"/>
        </w:rPr>
        <w:t xml:space="preserve">　機械設備工事　　　　　　年　　月　　日　着手</w:t>
      </w:r>
      <w:r>
        <w:t>(</w:t>
      </w:r>
      <w:r>
        <w:rPr>
          <w:rFonts w:hint="eastAsia"/>
        </w:rPr>
        <w:t>完成</w:t>
      </w:r>
      <w:r>
        <w:t>)</w:t>
      </w:r>
    </w:p>
    <w:p w14:paraId="7829BD66" w14:textId="77777777" w:rsidR="00F30116" w:rsidRDefault="00F30116">
      <w:pPr>
        <w:spacing w:line="72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8"/>
        </w:rPr>
        <w:t>その</w:t>
      </w:r>
      <w:r>
        <w:rPr>
          <w:rFonts w:hint="eastAsia"/>
        </w:rPr>
        <w:t>他　　　　　　年　　月　　日　着手</w:t>
      </w:r>
      <w:r>
        <w:t>(</w:t>
      </w:r>
      <w:r>
        <w:rPr>
          <w:rFonts w:hint="eastAsia"/>
        </w:rPr>
        <w:t>完成</w:t>
      </w:r>
      <w:r>
        <w:t>)</w:t>
      </w:r>
    </w:p>
    <w:p w14:paraId="3B23FBF3" w14:textId="77777777" w:rsidR="007D7B2A" w:rsidRDefault="007D7B2A" w:rsidP="005E33F9">
      <w:pPr>
        <w:pStyle w:val="a5"/>
        <w:rPr>
          <w:rFonts w:hAnsi="ＭＳ 明朝" w:cs="ＭＳ 明朝"/>
          <w:sz w:val="20"/>
        </w:rPr>
      </w:pPr>
    </w:p>
    <w:p w14:paraId="10397C1A" w14:textId="77777777" w:rsidR="007D7B2A" w:rsidRDefault="007D7B2A" w:rsidP="005E33F9">
      <w:pPr>
        <w:pStyle w:val="a5"/>
        <w:rPr>
          <w:rFonts w:hAnsi="ＭＳ 明朝" w:cs="ＭＳ 明朝"/>
          <w:sz w:val="20"/>
        </w:rPr>
      </w:pPr>
    </w:p>
    <w:p w14:paraId="1705D3F6" w14:textId="77777777" w:rsidR="007D7B2A" w:rsidRDefault="007D7B2A" w:rsidP="005E33F9">
      <w:pPr>
        <w:pStyle w:val="a5"/>
        <w:rPr>
          <w:rFonts w:hAnsi="ＭＳ 明朝" w:cs="ＭＳ 明朝"/>
          <w:sz w:val="20"/>
        </w:rPr>
      </w:pPr>
    </w:p>
    <w:p w14:paraId="51D55311" w14:textId="085A9B55" w:rsidR="005E33F9" w:rsidRPr="00CB56D6" w:rsidRDefault="005E33F9" w:rsidP="005E33F9">
      <w:pPr>
        <w:pStyle w:val="a5"/>
        <w:rPr>
          <w:sz w:val="20"/>
        </w:rPr>
      </w:pPr>
      <w:r w:rsidRPr="00CB56D6"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5E33F9" w:rsidRPr="00CB56D6" w14:paraId="11D7550D" w14:textId="77777777" w:rsidTr="007D7B2A">
        <w:tc>
          <w:tcPr>
            <w:tcW w:w="3119" w:type="dxa"/>
          </w:tcPr>
          <w:p w14:paraId="7FE09ACC" w14:textId="77777777" w:rsidR="005E33F9" w:rsidRPr="00CB56D6" w:rsidRDefault="005E33F9" w:rsidP="00EE6873">
            <w:pPr>
              <w:pStyle w:val="a5"/>
              <w:rPr>
                <w:sz w:val="20"/>
              </w:rPr>
            </w:pPr>
            <w:r w:rsidRPr="007D7B2A">
              <w:rPr>
                <w:rFonts w:hAnsi="ＭＳ 明朝" w:hint="eastAsia"/>
                <w:sz w:val="16"/>
                <w:szCs w:val="16"/>
              </w:rPr>
              <w:t>申請者以外の方が提出した場合　氏名</w:t>
            </w:r>
          </w:p>
        </w:tc>
        <w:tc>
          <w:tcPr>
            <w:tcW w:w="5386" w:type="dxa"/>
          </w:tcPr>
          <w:p w14:paraId="669F8C54" w14:textId="77777777" w:rsidR="005E33F9" w:rsidRPr="00CB56D6" w:rsidRDefault="005E33F9" w:rsidP="00EE6873">
            <w:pPr>
              <w:pStyle w:val="a5"/>
              <w:rPr>
                <w:sz w:val="20"/>
              </w:rPr>
            </w:pPr>
          </w:p>
        </w:tc>
      </w:tr>
      <w:tr w:rsidR="005E33F9" w:rsidRPr="00CB56D6" w14:paraId="149E28E7" w14:textId="77777777" w:rsidTr="007D7B2A">
        <w:tc>
          <w:tcPr>
            <w:tcW w:w="3119" w:type="dxa"/>
          </w:tcPr>
          <w:p w14:paraId="0CE681BB" w14:textId="77777777" w:rsidR="005E33F9" w:rsidRPr="00CB56D6" w:rsidRDefault="005E33F9" w:rsidP="00EE6873">
            <w:pPr>
              <w:pStyle w:val="a5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申請者又は提出者</w:t>
            </w:r>
            <w:r w:rsidRPr="00CB56D6">
              <w:rPr>
                <w:rFonts w:hAnsi="ＭＳ 明朝" w:hint="eastAsia"/>
                <w:sz w:val="20"/>
              </w:rPr>
              <w:t>の本人確認</w:t>
            </w:r>
          </w:p>
        </w:tc>
        <w:tc>
          <w:tcPr>
            <w:tcW w:w="5386" w:type="dxa"/>
          </w:tcPr>
          <w:p w14:paraId="020BAAA5" w14:textId="162A4E84" w:rsidR="005E33F9" w:rsidRPr="00CB56D6" w:rsidRDefault="005E33F9" w:rsidP="00EE6873">
            <w:pPr>
              <w:pStyle w:val="a5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□個人番号　□運転免許証　□その他（　　　　　　）</w:t>
            </w:r>
          </w:p>
        </w:tc>
      </w:tr>
    </w:tbl>
    <w:p w14:paraId="1293D8CD" w14:textId="77777777" w:rsidR="005E33F9" w:rsidRPr="005E33F9" w:rsidRDefault="005E33F9">
      <w:pPr>
        <w:spacing w:line="720" w:lineRule="auto"/>
        <w:rPr>
          <w:rFonts w:hint="eastAsia"/>
        </w:rPr>
      </w:pPr>
    </w:p>
    <w:sectPr w:rsidR="005E33F9" w:rsidRPr="005E33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928A" w14:textId="77777777" w:rsidR="00361BAA" w:rsidRDefault="00361BAA">
      <w:r>
        <w:separator/>
      </w:r>
    </w:p>
  </w:endnote>
  <w:endnote w:type="continuationSeparator" w:id="0">
    <w:p w14:paraId="210C35BA" w14:textId="77777777" w:rsidR="00361BAA" w:rsidRDefault="0036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E166" w14:textId="77777777" w:rsidR="00361BAA" w:rsidRDefault="00361BAA">
      <w:r>
        <w:separator/>
      </w:r>
    </w:p>
  </w:footnote>
  <w:footnote w:type="continuationSeparator" w:id="0">
    <w:p w14:paraId="4334DD62" w14:textId="77777777" w:rsidR="00361BAA" w:rsidRDefault="0036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7"/>
    <w:rsid w:val="00361BAA"/>
    <w:rsid w:val="00366147"/>
    <w:rsid w:val="00424C4B"/>
    <w:rsid w:val="005054C0"/>
    <w:rsid w:val="005D5A97"/>
    <w:rsid w:val="005E33F9"/>
    <w:rsid w:val="007D7B2A"/>
    <w:rsid w:val="00996879"/>
    <w:rsid w:val="00BC2EF9"/>
    <w:rsid w:val="00CB56D6"/>
    <w:rsid w:val="00EE6873"/>
    <w:rsid w:val="00F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9802B"/>
  <w14:defaultImageDpi w14:val="0"/>
  <w15:docId w15:val="{8E4105BE-3AF6-480B-8AA3-8EE69BC8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5E33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55</Words>
  <Characters>320</Characters>
  <Application>Microsoft Office Word</Application>
  <DocSecurity>0</DocSecurity>
  <Lines>2</Lines>
  <Paragraphs>1</Paragraphs>
  <ScaleCrop>false</ScaleCrop>
  <Manager> </Manager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金内　一馬</cp:lastModifiedBy>
  <cp:revision>2</cp:revision>
  <cp:lastPrinted>2002-01-24T05:56:00Z</cp:lastPrinted>
  <dcterms:created xsi:type="dcterms:W3CDTF">2024-03-19T00:34:00Z</dcterms:created>
  <dcterms:modified xsi:type="dcterms:W3CDTF">2024-03-19T00:34:00Z</dcterms:modified>
</cp:coreProperties>
</file>