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45" w:rsidRPr="009C6675" w:rsidRDefault="00577E45">
      <w:bookmarkStart w:id="0" w:name="_GoBack"/>
      <w:bookmarkEnd w:id="0"/>
      <w:r w:rsidRPr="009C6675">
        <w:rPr>
          <w:rFonts w:hint="eastAsia"/>
        </w:rPr>
        <w:t>様式第</w:t>
      </w:r>
      <w:r w:rsidRPr="009C6675">
        <w:t>1</w:t>
      </w:r>
      <w:r w:rsidRPr="009C6675">
        <w:rPr>
          <w:rFonts w:hint="eastAsia"/>
        </w:rPr>
        <w:t>号</w:t>
      </w:r>
    </w:p>
    <w:p w:rsidR="00577E45" w:rsidRPr="009C6675" w:rsidRDefault="00577E45">
      <w:pPr>
        <w:spacing w:after="120"/>
        <w:jc w:val="center"/>
      </w:pPr>
      <w:r w:rsidRPr="009C6675">
        <w:rPr>
          <w:rFonts w:hint="eastAsia"/>
          <w:spacing w:val="42"/>
        </w:rPr>
        <w:t>公園施設設置許可申請</w:t>
      </w:r>
      <w:r w:rsidRPr="009C6675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45"/>
      </w:tblGrid>
      <w:tr w:rsidR="00577E45" w:rsidRPr="009C6675" w:rsidTr="00411EDA">
        <w:tblPrEx>
          <w:tblCellMar>
            <w:top w:w="0" w:type="dxa"/>
            <w:bottom w:w="0" w:type="dxa"/>
          </w:tblCellMar>
        </w:tblPrEx>
        <w:trPr>
          <w:cantSplit/>
          <w:trHeight w:hRule="exact" w:val="1584"/>
        </w:trPr>
        <w:tc>
          <w:tcPr>
            <w:tcW w:w="8505" w:type="dxa"/>
            <w:gridSpan w:val="3"/>
            <w:vAlign w:val="center"/>
          </w:tcPr>
          <w:p w:rsidR="00577E45" w:rsidRPr="009C6675" w:rsidRDefault="00577E45">
            <w:pPr>
              <w:spacing w:line="420" w:lineRule="exact"/>
              <w:textAlignment w:val="center"/>
            </w:pPr>
            <w:r w:rsidRPr="009C6675">
              <w:rPr>
                <w:rFonts w:hint="eastAsia"/>
              </w:rPr>
              <w:t xml:space="preserve">　都市公園法第</w:t>
            </w:r>
            <w:r w:rsidRPr="009C6675">
              <w:t>5</w:t>
            </w:r>
            <w:r w:rsidRPr="009C6675">
              <w:rPr>
                <w:rFonts w:hint="eastAsia"/>
              </w:rPr>
              <w:t>条第</w:t>
            </w:r>
            <w:r w:rsidRPr="009C6675">
              <w:t>2</w:t>
            </w:r>
            <w:r w:rsidRPr="009C6675">
              <w:rPr>
                <w:rFonts w:hint="eastAsia"/>
              </w:rPr>
              <w:t>項の規定により公園施設設置の許可を申請します。</w:t>
            </w:r>
          </w:p>
          <w:p w:rsidR="00577E45" w:rsidRPr="009C6675" w:rsidRDefault="00577E45">
            <w:pPr>
              <w:spacing w:line="420" w:lineRule="exact"/>
              <w:textAlignment w:val="center"/>
            </w:pPr>
            <w:r w:rsidRPr="009C6675">
              <w:rPr>
                <w:rFonts w:hint="eastAsia"/>
              </w:rPr>
              <w:t xml:space="preserve">　　　　　　年　　月　　日</w:t>
            </w:r>
          </w:p>
          <w:p w:rsidR="00577E45" w:rsidRPr="009C6675" w:rsidRDefault="00577E45">
            <w:pPr>
              <w:spacing w:line="420" w:lineRule="exact"/>
              <w:jc w:val="right"/>
              <w:textAlignment w:val="center"/>
            </w:pPr>
            <w:r w:rsidRPr="009C6675">
              <w:rPr>
                <w:rFonts w:hint="eastAsia"/>
              </w:rPr>
              <w:t xml:space="preserve">申請者　</w:t>
            </w:r>
            <w:r w:rsidRPr="009C6675">
              <w:rPr>
                <w:rFonts w:hint="eastAsia"/>
                <w:spacing w:val="105"/>
              </w:rPr>
              <w:t>氏</w:t>
            </w:r>
            <w:r w:rsidRPr="009C6675">
              <w:rPr>
                <w:rFonts w:hint="eastAsia"/>
              </w:rPr>
              <w:t xml:space="preserve">名　　　　</w:t>
            </w:r>
            <w:r w:rsidR="00411EDA" w:rsidRPr="009C6675">
              <w:rPr>
                <w:rFonts w:hint="eastAsia"/>
              </w:rPr>
              <w:t xml:space="preserve">　　　　　</w:t>
            </w:r>
            <w:r w:rsidRPr="009C6675">
              <w:rPr>
                <w:rFonts w:hint="eastAsia"/>
              </w:rPr>
              <w:t xml:space="preserve">　</w:t>
            </w:r>
          </w:p>
          <w:p w:rsidR="00577E45" w:rsidRPr="009C6675" w:rsidRDefault="00577E45">
            <w:pPr>
              <w:spacing w:line="420" w:lineRule="exact"/>
              <w:textAlignment w:val="center"/>
            </w:pPr>
            <w:r w:rsidRPr="009C6675">
              <w:rPr>
                <w:rFonts w:hint="eastAsia"/>
              </w:rPr>
              <w:t xml:space="preserve">　遊佐町長　　　　殿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11"/>
              </w:rPr>
              <w:t>公園施設設置者住所氏</w:t>
            </w:r>
            <w:r w:rsidRPr="009C6675"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>公園設置を設置する都市公園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11"/>
              </w:rPr>
              <w:t>公園施設の種類及び名</w:t>
            </w:r>
            <w:r w:rsidRPr="009C6675">
              <w:rPr>
                <w:rFonts w:hint="eastAsia"/>
              </w:rPr>
              <w:t>称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210"/>
              </w:rPr>
              <w:t>設置の目</w:t>
            </w:r>
            <w:r w:rsidRPr="009C6675">
              <w:rPr>
                <w:rFonts w:hint="eastAsia"/>
              </w:rPr>
              <w:t>的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5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210"/>
              </w:rPr>
              <w:t>設置の期</w:t>
            </w:r>
            <w:r w:rsidRPr="009C6675">
              <w:rPr>
                <w:rFonts w:hint="eastAsia"/>
              </w:rPr>
              <w:t>間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rPr>
                <w:rFonts w:hint="eastAsia"/>
              </w:rPr>
              <w:t>自　　　　　　年　　　　　　月　　　　　　日</w:t>
            </w:r>
          </w:p>
          <w:p w:rsidR="00577E45" w:rsidRPr="009C6675" w:rsidRDefault="00577E45">
            <w:pPr>
              <w:jc w:val="center"/>
              <w:textAlignment w:val="center"/>
            </w:pPr>
            <w:r w:rsidRPr="009C6675">
              <w:rPr>
                <w:rFonts w:hint="eastAsia"/>
              </w:rPr>
              <w:t>至　　　　　　年　　　　　　月　　　　　　日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11"/>
              </w:rPr>
              <w:t>設置の場所及び使用面</w:t>
            </w:r>
            <w:r w:rsidRPr="009C6675">
              <w:rPr>
                <w:rFonts w:hint="eastAsia"/>
              </w:rPr>
              <w:t>積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7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88"/>
              </w:rPr>
              <w:t>公園施設の構</w:t>
            </w:r>
            <w:r w:rsidRPr="009C6675">
              <w:rPr>
                <w:rFonts w:hint="eastAsia"/>
              </w:rPr>
              <w:t>造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8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39"/>
              </w:rPr>
              <w:t>公園施設の管理方</w:t>
            </w:r>
            <w:r w:rsidRPr="009C6675">
              <w:rPr>
                <w:rFonts w:hint="eastAsia"/>
              </w:rPr>
              <w:t>法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9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88"/>
              </w:rPr>
              <w:t>工事の実施方</w:t>
            </w:r>
            <w:r w:rsidRPr="009C6675">
              <w:rPr>
                <w:rFonts w:hint="eastAsia"/>
              </w:rPr>
              <w:t>法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10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60"/>
              </w:rPr>
              <w:t>工事の着手予定</w:t>
            </w:r>
            <w:r w:rsidRPr="009C6675">
              <w:rPr>
                <w:rFonts w:hint="eastAsia"/>
              </w:rPr>
              <w:t>日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11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  <w:rPr>
                <w:spacing w:val="60"/>
              </w:rPr>
            </w:pPr>
            <w:r w:rsidRPr="009C6675">
              <w:rPr>
                <w:rFonts w:hint="eastAsia"/>
                <w:spacing w:val="60"/>
              </w:rPr>
              <w:t>工事の完了予定日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12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  <w:spacing w:val="39"/>
              </w:rPr>
              <w:t>都市公園の復旧方</w:t>
            </w:r>
            <w:r w:rsidRPr="009C6675">
              <w:rPr>
                <w:rFonts w:hint="eastAsia"/>
              </w:rPr>
              <w:t>法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13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jc w:val="distribute"/>
              <w:textAlignment w:val="center"/>
            </w:pPr>
            <w:r w:rsidRPr="009C6675">
              <w:rPr>
                <w:rFonts w:hint="eastAsia"/>
              </w:rPr>
              <w:t>添付書類</w:t>
            </w:r>
          </w:p>
          <w:p w:rsidR="00577E45" w:rsidRPr="009C6675" w:rsidRDefault="00577E45">
            <w:pPr>
              <w:jc w:val="center"/>
              <w:textAlignment w:val="center"/>
            </w:pPr>
            <w:r w:rsidRPr="009C6675">
              <w:t>(</w:t>
            </w:r>
            <w:r w:rsidRPr="009C6675">
              <w:rPr>
                <w:rFonts w:hint="eastAsia"/>
              </w:rPr>
              <w:t>設計書、仕様書及び図面</w:t>
            </w:r>
            <w:r w:rsidRPr="009C6675">
              <w:t>)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 w:rsidTr="00411EDA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jc w:val="center"/>
              <w:textAlignment w:val="center"/>
            </w:pPr>
            <w:r w:rsidRPr="009C6675">
              <w:t>14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77E45" w:rsidRPr="009C6675" w:rsidRDefault="00577E45">
            <w:pPr>
              <w:jc w:val="distribute"/>
              <w:textAlignment w:val="center"/>
            </w:pPr>
            <w:r w:rsidRPr="009C6675"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577E45" w:rsidRPr="009C6675" w:rsidRDefault="00577E45">
            <w:pPr>
              <w:spacing w:line="240" w:lineRule="exact"/>
              <w:jc w:val="center"/>
              <w:textAlignment w:val="center"/>
            </w:pPr>
            <w:r w:rsidRPr="009C6675">
              <w:rPr>
                <w:rFonts w:hint="eastAsia"/>
              </w:rPr>
              <w:t>※</w:t>
            </w:r>
          </w:p>
          <w:p w:rsidR="00577E45" w:rsidRPr="009C6675" w:rsidRDefault="00577E45">
            <w:pPr>
              <w:spacing w:line="240" w:lineRule="exact"/>
              <w:jc w:val="center"/>
              <w:textAlignment w:val="center"/>
            </w:pPr>
            <w:r w:rsidRPr="009C6675">
              <w:t>15</w:t>
            </w:r>
          </w:p>
        </w:tc>
        <w:tc>
          <w:tcPr>
            <w:tcW w:w="2940" w:type="dxa"/>
            <w:tcBorders>
              <w:left w:val="nil"/>
            </w:tcBorders>
            <w:vAlign w:val="bottom"/>
          </w:tcPr>
          <w:p w:rsidR="00577E45" w:rsidRPr="009C6675" w:rsidRDefault="00577E45">
            <w:pPr>
              <w:spacing w:after="60" w:line="240" w:lineRule="exact"/>
              <w:jc w:val="distribute"/>
              <w:textAlignment w:val="center"/>
            </w:pPr>
            <w:r w:rsidRPr="009C6675">
              <w:rPr>
                <w:rFonts w:hint="eastAsia"/>
              </w:rPr>
              <w:t>使用料</w:t>
            </w:r>
          </w:p>
        </w:tc>
        <w:tc>
          <w:tcPr>
            <w:tcW w:w="5145" w:type="dxa"/>
            <w:vAlign w:val="center"/>
          </w:tcPr>
          <w:p w:rsidR="00577E45" w:rsidRPr="009C6675" w:rsidRDefault="00577E45">
            <w:pPr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</w:p>
        </w:tc>
      </w:tr>
      <w:tr w:rsidR="00577E45" w:rsidRPr="009C6675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8505" w:type="dxa"/>
            <w:gridSpan w:val="3"/>
            <w:vAlign w:val="center"/>
          </w:tcPr>
          <w:p w:rsidR="00577E45" w:rsidRPr="009C6675" w:rsidRDefault="00577E45">
            <w:pPr>
              <w:spacing w:line="360" w:lineRule="exact"/>
              <w:textAlignment w:val="center"/>
            </w:pPr>
            <w:r w:rsidRPr="009C6675">
              <w:t>(</w:t>
            </w:r>
            <w:r w:rsidRPr="009C6675">
              <w:rPr>
                <w:rFonts w:hint="eastAsia"/>
              </w:rPr>
              <w:t>備考</w:t>
            </w:r>
            <w:r w:rsidRPr="009C6675">
              <w:t>)</w:t>
            </w:r>
          </w:p>
          <w:p w:rsidR="00577E45" w:rsidRPr="009C6675" w:rsidRDefault="00577E45">
            <w:pPr>
              <w:spacing w:line="360" w:lineRule="exact"/>
              <w:ind w:left="315" w:hanging="315"/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  <w:r w:rsidRPr="009C6675">
              <w:t>1</w:t>
            </w:r>
            <w:r w:rsidRPr="009C6675">
              <w:rPr>
                <w:rFonts w:hint="eastAsia"/>
              </w:rPr>
              <w:t xml:space="preserve">　※印のある欄は、申請者において記載しないこと。</w:t>
            </w:r>
          </w:p>
          <w:p w:rsidR="00577E45" w:rsidRPr="009C6675" w:rsidRDefault="00577E45">
            <w:pPr>
              <w:spacing w:line="360" w:lineRule="exact"/>
              <w:ind w:left="315" w:hanging="315"/>
              <w:textAlignment w:val="center"/>
            </w:pPr>
            <w:r w:rsidRPr="009C6675">
              <w:rPr>
                <w:rFonts w:hint="eastAsia"/>
              </w:rPr>
              <w:t xml:space="preserve">　</w:t>
            </w:r>
            <w:r w:rsidRPr="009C6675">
              <w:t>2</w:t>
            </w:r>
            <w:r w:rsidRPr="009C6675"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411EDA" w:rsidRPr="009C6675" w:rsidRDefault="00411EDA" w:rsidP="00411EDA">
      <w:pPr>
        <w:pStyle w:val="a5"/>
        <w:rPr>
          <w:sz w:val="20"/>
        </w:rPr>
      </w:pPr>
      <w:r w:rsidRPr="009C6675"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411EDA" w:rsidRPr="009C6675" w:rsidTr="00411EDA">
        <w:tc>
          <w:tcPr>
            <w:tcW w:w="3794" w:type="dxa"/>
            <w:hideMark/>
          </w:tcPr>
          <w:p w:rsidR="00411EDA" w:rsidRPr="009C6675" w:rsidRDefault="00411EDA">
            <w:pPr>
              <w:pStyle w:val="a5"/>
              <w:rPr>
                <w:rFonts w:eastAsia="Times New Roman"/>
                <w:sz w:val="20"/>
              </w:rPr>
            </w:pPr>
            <w:r w:rsidRPr="009C6675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411EDA" w:rsidRPr="009C6675" w:rsidRDefault="00411EDA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411EDA" w:rsidRPr="009C6675" w:rsidTr="00411EDA">
        <w:tc>
          <w:tcPr>
            <w:tcW w:w="3794" w:type="dxa"/>
            <w:hideMark/>
          </w:tcPr>
          <w:p w:rsidR="00411EDA" w:rsidRPr="009C6675" w:rsidRDefault="00411EDA">
            <w:pPr>
              <w:pStyle w:val="a5"/>
              <w:rPr>
                <w:rFonts w:eastAsia="Times New Roman"/>
                <w:sz w:val="20"/>
              </w:rPr>
            </w:pPr>
            <w:r w:rsidRPr="009C6675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411EDA" w:rsidRPr="009C6675" w:rsidRDefault="00411EDA">
            <w:pPr>
              <w:pStyle w:val="a5"/>
              <w:rPr>
                <w:rFonts w:eastAsia="Times New Roman"/>
                <w:sz w:val="20"/>
              </w:rPr>
            </w:pPr>
            <w:r w:rsidRPr="009C6675">
              <w:rPr>
                <w:rFonts w:eastAsia="Times New Roman" w:hAnsi="ＭＳ 明朝" w:hint="eastAsia"/>
                <w:sz w:val="20"/>
              </w:rPr>
              <w:t>□個人番号</w:t>
            </w:r>
            <w:r w:rsidRPr="009C6675">
              <w:rPr>
                <w:rFonts w:hint="eastAsia"/>
                <w:sz w:val="20"/>
              </w:rPr>
              <w:t xml:space="preserve">カード　</w:t>
            </w:r>
            <w:r w:rsidRPr="009C6675"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 w:rsidRPr="009C6675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577E45" w:rsidRPr="009C6675" w:rsidRDefault="00577E45" w:rsidP="00604A3C">
      <w:pPr>
        <w:spacing w:line="14" w:lineRule="exact"/>
      </w:pPr>
    </w:p>
    <w:sectPr w:rsidR="00577E45" w:rsidRPr="009C6675" w:rsidSect="00411EDA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B7" w:rsidRDefault="009973B7">
      <w:r>
        <w:separator/>
      </w:r>
    </w:p>
  </w:endnote>
  <w:endnote w:type="continuationSeparator" w:id="0">
    <w:p w:rsidR="009973B7" w:rsidRDefault="009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B7" w:rsidRDefault="009973B7">
      <w:r>
        <w:separator/>
      </w:r>
    </w:p>
  </w:footnote>
  <w:footnote w:type="continuationSeparator" w:id="0">
    <w:p w:rsidR="009973B7" w:rsidRDefault="0099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146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45"/>
    <w:rsid w:val="00072294"/>
    <w:rsid w:val="001813D3"/>
    <w:rsid w:val="00411EDA"/>
    <w:rsid w:val="00577E45"/>
    <w:rsid w:val="00604A3C"/>
    <w:rsid w:val="006A54C2"/>
    <w:rsid w:val="007A5416"/>
    <w:rsid w:val="0085047C"/>
    <w:rsid w:val="009973B7"/>
    <w:rsid w:val="009C6675"/>
    <w:rsid w:val="00B7787E"/>
    <w:rsid w:val="00B83E6E"/>
    <w:rsid w:val="00D41FF5"/>
    <w:rsid w:val="00E222E8"/>
    <w:rsid w:val="00E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CD2D3-76F9-44EA-A9F8-788C34D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411ED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1E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2021-08-02T09:44:00Z</cp:lastPrinted>
  <dcterms:created xsi:type="dcterms:W3CDTF">2022-01-26T07:28:00Z</dcterms:created>
  <dcterms:modified xsi:type="dcterms:W3CDTF">2022-01-26T07:28:00Z</dcterms:modified>
</cp:coreProperties>
</file>